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66BE" w14:textId="77777777" w:rsidR="00261175" w:rsidRDefault="00261175">
      <w:pPr>
        <w:pStyle w:val="Heading1"/>
        <w:jc w:val="center"/>
        <w:rPr>
          <w:sz w:val="22"/>
        </w:rPr>
      </w:pPr>
    </w:p>
    <w:p w14:paraId="61BD57B8" w14:textId="77777777" w:rsidR="00356AB2" w:rsidRDefault="0074507D" w:rsidP="00485B56">
      <w:pPr>
        <w:pStyle w:val="Heading1"/>
        <w:jc w:val="right"/>
        <w:rPr>
          <w:sz w:val="28"/>
          <w:u w:val="none"/>
        </w:rPr>
      </w:pPr>
      <w:r w:rsidRPr="009871DB">
        <w:rPr>
          <w:noProof/>
          <w:sz w:val="28"/>
          <w:u w:val="none"/>
        </w:rPr>
        <w:drawing>
          <wp:inline distT="0" distB="0" distL="0" distR="0" wp14:anchorId="4BE55681" wp14:editId="42E553D2">
            <wp:extent cx="1798320" cy="589280"/>
            <wp:effectExtent l="0" t="0" r="0" b="0"/>
            <wp:docPr id="1" name="Picture 2" descr="Tamworth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Tamworth Council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320" cy="589280"/>
                    </a:xfrm>
                    <a:prstGeom prst="rect">
                      <a:avLst/>
                    </a:prstGeom>
                    <a:noFill/>
                    <a:ln>
                      <a:noFill/>
                    </a:ln>
                  </pic:spPr>
                </pic:pic>
              </a:graphicData>
            </a:graphic>
          </wp:inline>
        </w:drawing>
      </w:r>
    </w:p>
    <w:p w14:paraId="37DB1FBC" w14:textId="77777777" w:rsidR="009871DB" w:rsidRPr="009871DB" w:rsidRDefault="009871DB" w:rsidP="009871DB"/>
    <w:p w14:paraId="6C5D4CBB" w14:textId="77777777" w:rsidR="00261175" w:rsidRPr="002B585F" w:rsidRDefault="00261175">
      <w:pPr>
        <w:pStyle w:val="Heading1"/>
        <w:jc w:val="center"/>
        <w:rPr>
          <w:u w:val="none"/>
        </w:rPr>
      </w:pPr>
      <w:r w:rsidRPr="002B585F">
        <w:rPr>
          <w:u w:val="none"/>
        </w:rPr>
        <w:t>CHANGE OF PERSONAL DETAILS FORM</w:t>
      </w:r>
    </w:p>
    <w:p w14:paraId="52558F2E" w14:textId="77777777" w:rsidR="00356AB2" w:rsidRDefault="00356AB2">
      <w:pPr>
        <w:pStyle w:val="BodyText"/>
        <w:rPr>
          <w:sz w:val="22"/>
        </w:rPr>
      </w:pPr>
    </w:p>
    <w:p w14:paraId="3762AB42" w14:textId="77777777" w:rsidR="00356AB2" w:rsidRPr="009871DB" w:rsidRDefault="00261175">
      <w:pPr>
        <w:pStyle w:val="BodyText"/>
        <w:rPr>
          <w:sz w:val="20"/>
        </w:rPr>
      </w:pPr>
      <w:r w:rsidRPr="009871DB">
        <w:rPr>
          <w:sz w:val="20"/>
        </w:rPr>
        <w:t xml:space="preserve">Please use this to form to provide information relating to any changes in your personal details.  It should be completed immediately and returned to </w:t>
      </w:r>
      <w:r w:rsidR="009871DB" w:rsidRPr="009871DB">
        <w:rPr>
          <w:sz w:val="20"/>
        </w:rPr>
        <w:t>Taxi Licensing</w:t>
      </w:r>
      <w:r w:rsidR="00356AB2" w:rsidRPr="009871DB">
        <w:rPr>
          <w:sz w:val="20"/>
        </w:rPr>
        <w:t>.</w:t>
      </w:r>
    </w:p>
    <w:p w14:paraId="5F50CAC2" w14:textId="77777777" w:rsidR="00356AB2" w:rsidRPr="009871DB" w:rsidRDefault="00356AB2">
      <w:pPr>
        <w:pStyle w:val="BodyText"/>
        <w:rPr>
          <w:sz w:val="20"/>
        </w:rPr>
      </w:pPr>
    </w:p>
    <w:p w14:paraId="397F4EC4" w14:textId="77777777" w:rsidR="00356AB2" w:rsidRPr="009871DB" w:rsidRDefault="00261175">
      <w:pPr>
        <w:pStyle w:val="BodyText"/>
        <w:rPr>
          <w:sz w:val="20"/>
        </w:rPr>
      </w:pPr>
      <w:r w:rsidRPr="009871DB">
        <w:rPr>
          <w:sz w:val="20"/>
        </w:rPr>
        <w:t xml:space="preserve">The form can be used for changes to name, address, marital status and </w:t>
      </w:r>
      <w:r w:rsidR="00356AB2" w:rsidRPr="009871DB">
        <w:rPr>
          <w:sz w:val="20"/>
        </w:rPr>
        <w:t>telephone numbers.</w:t>
      </w:r>
    </w:p>
    <w:p w14:paraId="63FD8A52" w14:textId="77777777" w:rsidR="00261175" w:rsidRPr="002B585F" w:rsidRDefault="00261175">
      <w:pPr>
        <w:pStyle w:val="Heading1"/>
        <w:rPr>
          <w:sz w:val="20"/>
        </w:rPr>
      </w:pPr>
    </w:p>
    <w:p w14:paraId="10B052D2" w14:textId="77777777" w:rsidR="00261175" w:rsidRPr="002B585F" w:rsidRDefault="00261175">
      <w:pPr>
        <w:pStyle w:val="Heading1"/>
        <w:rPr>
          <w:sz w:val="20"/>
          <w:u w:val="none"/>
        </w:rPr>
      </w:pPr>
      <w:r w:rsidRPr="002B585F">
        <w:rPr>
          <w:sz w:val="20"/>
          <w:u w:val="none"/>
        </w:rPr>
        <w:t xml:space="preserve">PERSONAL DETAILS  </w:t>
      </w:r>
      <w:r w:rsidRPr="002B585F">
        <w:rPr>
          <w:sz w:val="20"/>
          <w:u w:val="none"/>
        </w:rPr>
        <w:tab/>
      </w:r>
    </w:p>
    <w:p w14:paraId="5765EC66" w14:textId="77777777" w:rsidR="00261175" w:rsidRPr="002B585F" w:rsidRDefault="00261175">
      <w:pPr>
        <w:rPr>
          <w:b/>
          <w:sz w:val="20"/>
        </w:rPr>
      </w:pPr>
    </w:p>
    <w:p w14:paraId="7C2AE20A" w14:textId="77777777" w:rsidR="00261175" w:rsidRPr="002B585F" w:rsidRDefault="00485B56">
      <w:pPr>
        <w:rPr>
          <w:sz w:val="20"/>
        </w:rPr>
      </w:pPr>
      <w:r w:rsidRPr="002B585F">
        <w:rPr>
          <w:b/>
          <w:sz w:val="20"/>
        </w:rPr>
        <w:t xml:space="preserve">TITLE: </w:t>
      </w:r>
      <w:r w:rsidRPr="002B585F">
        <w:rPr>
          <w:sz w:val="20"/>
        </w:rPr>
        <w:t xml:space="preserve">………… </w:t>
      </w:r>
      <w:r w:rsidR="002B585F">
        <w:rPr>
          <w:sz w:val="20"/>
        </w:rPr>
        <w:t xml:space="preserve"> </w:t>
      </w:r>
      <w:r w:rsidR="00261175" w:rsidRPr="002B585F">
        <w:rPr>
          <w:b/>
          <w:sz w:val="20"/>
        </w:rPr>
        <w:t xml:space="preserve">SURNAME: </w:t>
      </w:r>
      <w:r w:rsidR="00261175" w:rsidRPr="002B585F">
        <w:rPr>
          <w:sz w:val="20"/>
        </w:rPr>
        <w:t>.....................................…..</w:t>
      </w:r>
      <w:r w:rsidR="00261175" w:rsidRPr="002B585F">
        <w:rPr>
          <w:b/>
          <w:sz w:val="20"/>
        </w:rPr>
        <w:t xml:space="preserve">  FORENAMES</w:t>
      </w:r>
      <w:r w:rsidR="009871DB">
        <w:rPr>
          <w:b/>
          <w:sz w:val="20"/>
        </w:rPr>
        <w:t>:</w:t>
      </w:r>
      <w:r w:rsidR="00261175" w:rsidRPr="002B585F">
        <w:rPr>
          <w:b/>
          <w:sz w:val="20"/>
        </w:rPr>
        <w:t xml:space="preserve"> </w:t>
      </w:r>
      <w:r w:rsidR="00261175" w:rsidRPr="002B585F">
        <w:rPr>
          <w:sz w:val="20"/>
        </w:rPr>
        <w:t>........</w:t>
      </w:r>
      <w:r w:rsidR="009330C9" w:rsidRPr="002B585F">
        <w:rPr>
          <w:sz w:val="20"/>
        </w:rPr>
        <w:t>............................…</w:t>
      </w:r>
    </w:p>
    <w:p w14:paraId="142E836F" w14:textId="77777777" w:rsidR="00261175" w:rsidRPr="002B585F" w:rsidRDefault="00261175">
      <w:pPr>
        <w:rPr>
          <w:sz w:val="20"/>
        </w:rPr>
      </w:pPr>
    </w:p>
    <w:p w14:paraId="5774FF15" w14:textId="77777777" w:rsidR="00261175" w:rsidRPr="002B585F" w:rsidRDefault="00261175">
      <w:pPr>
        <w:rPr>
          <w:sz w:val="20"/>
        </w:rPr>
      </w:pPr>
      <w:r w:rsidRPr="002B585F">
        <w:rPr>
          <w:b/>
          <w:sz w:val="20"/>
        </w:rPr>
        <w:t xml:space="preserve">HOME ADDRESS:  </w:t>
      </w:r>
      <w:r w:rsidR="009330C9" w:rsidRPr="002B585F">
        <w:rPr>
          <w:sz w:val="20"/>
        </w:rPr>
        <w:t>………………………………………………………………………</w:t>
      </w:r>
      <w:r w:rsidR="002B585F">
        <w:rPr>
          <w:sz w:val="20"/>
        </w:rPr>
        <w:t>…………………….</w:t>
      </w:r>
    </w:p>
    <w:p w14:paraId="3E6AA697" w14:textId="77777777" w:rsidR="00261175" w:rsidRPr="002B585F" w:rsidRDefault="00261175">
      <w:pPr>
        <w:rPr>
          <w:b/>
          <w:sz w:val="20"/>
        </w:rPr>
      </w:pPr>
    </w:p>
    <w:p w14:paraId="1C85C028" w14:textId="77777777" w:rsidR="00485B56" w:rsidRPr="002B585F" w:rsidRDefault="00261175">
      <w:pPr>
        <w:rPr>
          <w:b/>
          <w:sz w:val="20"/>
        </w:rPr>
      </w:pPr>
      <w:r w:rsidRPr="002B585F">
        <w:rPr>
          <w:sz w:val="20"/>
        </w:rPr>
        <w:t>………………………………………………………………………………</w:t>
      </w:r>
      <w:r w:rsidRPr="002B585F">
        <w:rPr>
          <w:b/>
          <w:sz w:val="20"/>
        </w:rPr>
        <w:t xml:space="preserve">POSTCODE:    </w:t>
      </w:r>
      <w:r w:rsidRPr="002B585F">
        <w:rPr>
          <w:sz w:val="20"/>
        </w:rPr>
        <w:t>………………….</w:t>
      </w:r>
      <w:r w:rsidRPr="002B585F">
        <w:rPr>
          <w:b/>
          <w:sz w:val="20"/>
        </w:rPr>
        <w:t xml:space="preserve">   </w:t>
      </w:r>
    </w:p>
    <w:p w14:paraId="52297514" w14:textId="77777777" w:rsidR="00485B56" w:rsidRPr="002B585F" w:rsidRDefault="00485B56">
      <w:pPr>
        <w:rPr>
          <w:b/>
          <w:sz w:val="20"/>
        </w:rPr>
      </w:pPr>
    </w:p>
    <w:p w14:paraId="1B7D6319" w14:textId="77777777" w:rsidR="00261175" w:rsidRPr="002B585F" w:rsidRDefault="00261175">
      <w:pPr>
        <w:rPr>
          <w:sz w:val="20"/>
        </w:rPr>
      </w:pPr>
      <w:r w:rsidRPr="002B585F">
        <w:rPr>
          <w:b/>
          <w:sz w:val="20"/>
        </w:rPr>
        <w:t xml:space="preserve">HOME TELEPHONE NUMBER: </w:t>
      </w:r>
      <w:r w:rsidRPr="002B585F">
        <w:rPr>
          <w:sz w:val="20"/>
        </w:rPr>
        <w:t>…………………</w:t>
      </w:r>
      <w:r w:rsidR="009871DB">
        <w:rPr>
          <w:sz w:val="20"/>
        </w:rPr>
        <w:t>…………………………………………………………..</w:t>
      </w:r>
    </w:p>
    <w:p w14:paraId="344F7FF6" w14:textId="77777777" w:rsidR="00261175" w:rsidRPr="002B585F" w:rsidRDefault="00261175">
      <w:pPr>
        <w:rPr>
          <w:b/>
          <w:sz w:val="20"/>
        </w:rPr>
      </w:pPr>
    </w:p>
    <w:p w14:paraId="68ECDDF3" w14:textId="77777777" w:rsidR="00356AB2" w:rsidRPr="002B585F" w:rsidRDefault="00356AB2">
      <w:pPr>
        <w:rPr>
          <w:sz w:val="20"/>
        </w:rPr>
      </w:pPr>
      <w:r w:rsidRPr="002B585F">
        <w:rPr>
          <w:b/>
          <w:sz w:val="20"/>
        </w:rPr>
        <w:t>MOBILE TELEPHONE NUMBER</w:t>
      </w:r>
      <w:r w:rsidR="009330C9" w:rsidRPr="002B585F">
        <w:rPr>
          <w:b/>
          <w:sz w:val="20"/>
        </w:rPr>
        <w:t>:</w:t>
      </w:r>
      <w:r w:rsidR="009330C9" w:rsidRPr="002B585F">
        <w:rPr>
          <w:sz w:val="20"/>
        </w:rPr>
        <w:t xml:space="preserve"> ……………………………………………………</w:t>
      </w:r>
      <w:r w:rsidR="009871DB">
        <w:rPr>
          <w:sz w:val="20"/>
        </w:rPr>
        <w:t>………………………</w:t>
      </w:r>
    </w:p>
    <w:p w14:paraId="620BAE75" w14:textId="77777777" w:rsidR="009330C9" w:rsidRPr="002B585F" w:rsidRDefault="009330C9">
      <w:pPr>
        <w:rPr>
          <w:sz w:val="20"/>
        </w:rPr>
      </w:pPr>
    </w:p>
    <w:p w14:paraId="7530B004" w14:textId="77777777" w:rsidR="009330C9" w:rsidRPr="002B585F" w:rsidRDefault="009330C9">
      <w:pPr>
        <w:rPr>
          <w:sz w:val="20"/>
        </w:rPr>
      </w:pPr>
      <w:r w:rsidRPr="002B585F">
        <w:rPr>
          <w:b/>
          <w:sz w:val="20"/>
        </w:rPr>
        <w:t>EMAIL ADDRESS:</w:t>
      </w:r>
      <w:r w:rsidRPr="002B585F">
        <w:rPr>
          <w:sz w:val="20"/>
        </w:rPr>
        <w:t>..................................................................................................</w:t>
      </w:r>
      <w:r w:rsidR="009871DB">
        <w:rPr>
          <w:sz w:val="20"/>
        </w:rPr>
        <w:t>..............................</w:t>
      </w:r>
    </w:p>
    <w:p w14:paraId="67DD90C6" w14:textId="77777777" w:rsidR="00485B56" w:rsidRPr="002B585F" w:rsidRDefault="00485B56">
      <w:pPr>
        <w:rPr>
          <w:b/>
          <w:sz w:val="20"/>
        </w:rPr>
      </w:pPr>
    </w:p>
    <w:p w14:paraId="3A07D791" w14:textId="77777777" w:rsidR="00261175" w:rsidRDefault="009871DB">
      <w:pPr>
        <w:rPr>
          <w:sz w:val="20"/>
        </w:rPr>
      </w:pPr>
      <w:r>
        <w:rPr>
          <w:b/>
          <w:sz w:val="20"/>
        </w:rPr>
        <w:t xml:space="preserve">PREVIOUS </w:t>
      </w:r>
      <w:r w:rsidR="00261175" w:rsidRPr="002B585F">
        <w:rPr>
          <w:b/>
          <w:sz w:val="20"/>
        </w:rPr>
        <w:t xml:space="preserve">NAME(S): </w:t>
      </w:r>
      <w:r w:rsidR="00261175" w:rsidRPr="002B585F">
        <w:rPr>
          <w:sz w:val="20"/>
        </w:rPr>
        <w:t>..................................................</w:t>
      </w:r>
      <w:r w:rsidR="009330C9" w:rsidRPr="002B585F">
        <w:rPr>
          <w:sz w:val="20"/>
        </w:rPr>
        <w:t>..............................…</w:t>
      </w:r>
      <w:r>
        <w:rPr>
          <w:sz w:val="20"/>
        </w:rPr>
        <w:t>……………………………</w:t>
      </w:r>
    </w:p>
    <w:p w14:paraId="59E5B522" w14:textId="77777777" w:rsidR="009871DB" w:rsidRDefault="009871DB">
      <w:pPr>
        <w:rPr>
          <w:sz w:val="20"/>
        </w:rPr>
      </w:pPr>
    </w:p>
    <w:p w14:paraId="5C62C2ED" w14:textId="77777777" w:rsidR="009871DB" w:rsidRPr="002B585F" w:rsidRDefault="009871DB">
      <w:pPr>
        <w:rPr>
          <w:b/>
          <w:sz w:val="20"/>
        </w:rPr>
      </w:pPr>
      <w:r w:rsidRPr="009871DB">
        <w:rPr>
          <w:b/>
          <w:sz w:val="20"/>
        </w:rPr>
        <w:t>PREVIOUS ADDRESS</w:t>
      </w:r>
      <w:r>
        <w:rPr>
          <w:b/>
          <w:sz w:val="20"/>
        </w:rPr>
        <w:t>:</w:t>
      </w:r>
      <w:r>
        <w:rPr>
          <w:sz w:val="20"/>
        </w:rPr>
        <w:t>………………………………………………………………………………………….</w:t>
      </w:r>
    </w:p>
    <w:p w14:paraId="53DCD550" w14:textId="77777777" w:rsidR="00261175" w:rsidRPr="002B585F" w:rsidRDefault="00261175">
      <w:pPr>
        <w:rPr>
          <w:b/>
          <w:sz w:val="20"/>
        </w:rPr>
      </w:pPr>
    </w:p>
    <w:p w14:paraId="59F04862" w14:textId="77777777" w:rsidR="00261175" w:rsidRPr="002B585F" w:rsidRDefault="009E70AA">
      <w:pPr>
        <w:rPr>
          <w:b/>
          <w:sz w:val="20"/>
        </w:rPr>
      </w:pPr>
      <w:r w:rsidRPr="002B585F">
        <w:rPr>
          <w:b/>
          <w:sz w:val="20"/>
        </w:rPr>
        <w:t>VEHICLE REG</w:t>
      </w:r>
      <w:r w:rsidR="009871DB">
        <w:rPr>
          <w:b/>
          <w:sz w:val="20"/>
        </w:rPr>
        <w:t>:</w:t>
      </w:r>
      <w:r w:rsidRPr="002B585F">
        <w:rPr>
          <w:b/>
          <w:sz w:val="20"/>
        </w:rPr>
        <w:t xml:space="preserve"> </w:t>
      </w:r>
      <w:r w:rsidRPr="009871DB">
        <w:rPr>
          <w:sz w:val="20"/>
        </w:rPr>
        <w:t>……………………………………</w:t>
      </w:r>
      <w:r w:rsidR="009871DB">
        <w:rPr>
          <w:sz w:val="20"/>
        </w:rPr>
        <w:t>…………………………………………………………….</w:t>
      </w:r>
    </w:p>
    <w:p w14:paraId="7215CE23" w14:textId="77777777" w:rsidR="009E70AA" w:rsidRPr="002B585F" w:rsidRDefault="009E70AA">
      <w:pPr>
        <w:rPr>
          <w:b/>
          <w:sz w:val="20"/>
        </w:rPr>
      </w:pPr>
    </w:p>
    <w:p w14:paraId="4991FC31" w14:textId="77777777" w:rsidR="00261175" w:rsidRPr="002B585F" w:rsidRDefault="00261175">
      <w:pPr>
        <w:rPr>
          <w:b/>
          <w:sz w:val="20"/>
        </w:rPr>
      </w:pPr>
      <w:r w:rsidRPr="002B585F">
        <w:rPr>
          <w:b/>
          <w:sz w:val="20"/>
        </w:rPr>
        <w:t>I certify that the above information is accurate and correct.</w:t>
      </w:r>
    </w:p>
    <w:p w14:paraId="0084B7CD" w14:textId="77777777" w:rsidR="00261175" w:rsidRPr="002B585F" w:rsidRDefault="00261175">
      <w:pPr>
        <w:rPr>
          <w:b/>
          <w:sz w:val="20"/>
        </w:rPr>
      </w:pPr>
    </w:p>
    <w:p w14:paraId="7E8BD855" w14:textId="77777777" w:rsidR="00261175" w:rsidRPr="002B585F" w:rsidRDefault="00261175">
      <w:pPr>
        <w:rPr>
          <w:b/>
          <w:sz w:val="20"/>
        </w:rPr>
      </w:pPr>
    </w:p>
    <w:p w14:paraId="55F7432B" w14:textId="77777777" w:rsidR="00261175" w:rsidRPr="002B585F" w:rsidRDefault="00261175">
      <w:pPr>
        <w:rPr>
          <w:sz w:val="20"/>
        </w:rPr>
      </w:pPr>
      <w:r w:rsidRPr="002B585F">
        <w:rPr>
          <w:b/>
          <w:sz w:val="20"/>
        </w:rPr>
        <w:t xml:space="preserve">SIGNED: </w:t>
      </w:r>
      <w:r w:rsidRPr="002B585F">
        <w:rPr>
          <w:sz w:val="20"/>
        </w:rPr>
        <w:t>.......................................................</w:t>
      </w:r>
      <w:r w:rsidRPr="002B585F">
        <w:rPr>
          <w:b/>
          <w:sz w:val="20"/>
        </w:rPr>
        <w:t xml:space="preserve">  DATE: </w:t>
      </w:r>
      <w:r w:rsidRPr="002B585F">
        <w:rPr>
          <w:sz w:val="20"/>
        </w:rPr>
        <w:t>.................................................</w:t>
      </w:r>
    </w:p>
    <w:p w14:paraId="09D8AB9B" w14:textId="77777777" w:rsidR="00261175" w:rsidRPr="002B585F" w:rsidRDefault="00261175">
      <w:pPr>
        <w:rPr>
          <w:b/>
          <w:sz w:val="20"/>
        </w:rPr>
      </w:pPr>
    </w:p>
    <w:p w14:paraId="583C0AC3" w14:textId="77777777" w:rsidR="00261175" w:rsidRPr="002B585F" w:rsidRDefault="00261175">
      <w:pPr>
        <w:rPr>
          <w:sz w:val="20"/>
        </w:rPr>
      </w:pPr>
      <w:r w:rsidRPr="002B585F">
        <w:rPr>
          <w:b/>
          <w:sz w:val="20"/>
        </w:rPr>
        <w:t>PRINT</w:t>
      </w:r>
      <w:r w:rsidR="009E70AA" w:rsidRPr="002B585F">
        <w:rPr>
          <w:b/>
          <w:sz w:val="20"/>
        </w:rPr>
        <w:t xml:space="preserve"> NAME</w:t>
      </w:r>
      <w:r w:rsidRPr="002B585F">
        <w:rPr>
          <w:b/>
          <w:sz w:val="20"/>
        </w:rPr>
        <w:t xml:space="preserve">: </w:t>
      </w:r>
      <w:r w:rsidR="00441FCA">
        <w:rPr>
          <w:sz w:val="20"/>
        </w:rPr>
        <w:t>.</w:t>
      </w:r>
      <w:r w:rsidRPr="002B585F">
        <w:rPr>
          <w:sz w:val="20"/>
        </w:rPr>
        <w:t>..................................………………</w:t>
      </w:r>
      <w:r w:rsidR="009871DB">
        <w:rPr>
          <w:sz w:val="20"/>
        </w:rPr>
        <w:t>………………………………………</w:t>
      </w:r>
      <w:r w:rsidRPr="002B585F">
        <w:rPr>
          <w:sz w:val="20"/>
        </w:rPr>
        <w:tab/>
      </w:r>
    </w:p>
    <w:p w14:paraId="1275B030" w14:textId="77777777" w:rsidR="00356AB2" w:rsidRPr="002B585F" w:rsidRDefault="00356AB2">
      <w:pPr>
        <w:rPr>
          <w:sz w:val="20"/>
        </w:rPr>
      </w:pPr>
    </w:p>
    <w:p w14:paraId="47F4D0A4" w14:textId="77777777" w:rsidR="00356AB2" w:rsidRPr="002B585F" w:rsidRDefault="00356AB2">
      <w:pPr>
        <w:rPr>
          <w:sz w:val="20"/>
        </w:rPr>
      </w:pPr>
    </w:p>
    <w:p w14:paraId="15F50E0E" w14:textId="77777777" w:rsidR="00356AB2" w:rsidRPr="002B585F" w:rsidRDefault="00356AB2">
      <w:pPr>
        <w:rPr>
          <w:sz w:val="20"/>
        </w:rPr>
      </w:pPr>
      <w:r w:rsidRPr="002B585F">
        <w:rPr>
          <w:sz w:val="20"/>
        </w:rPr>
        <w:t>Form to be returned to</w:t>
      </w:r>
    </w:p>
    <w:p w14:paraId="7528E6D4" w14:textId="77777777" w:rsidR="00356AB2" w:rsidRPr="002B585F" w:rsidRDefault="00356AB2">
      <w:pPr>
        <w:rPr>
          <w:sz w:val="20"/>
        </w:rPr>
      </w:pPr>
    </w:p>
    <w:p w14:paraId="3D2C589D" w14:textId="77777777" w:rsidR="00356AB2" w:rsidRPr="002B585F" w:rsidRDefault="009871DB">
      <w:pPr>
        <w:rPr>
          <w:b/>
          <w:sz w:val="20"/>
        </w:rPr>
      </w:pPr>
      <w:r>
        <w:rPr>
          <w:b/>
          <w:sz w:val="20"/>
        </w:rPr>
        <w:t xml:space="preserve">Taxi </w:t>
      </w:r>
      <w:r w:rsidR="00356AB2" w:rsidRPr="002B585F">
        <w:rPr>
          <w:b/>
          <w:sz w:val="20"/>
        </w:rPr>
        <w:t>Licensing</w:t>
      </w:r>
    </w:p>
    <w:p w14:paraId="695053C7" w14:textId="77777777" w:rsidR="00356AB2" w:rsidRPr="002B585F" w:rsidRDefault="00356AB2">
      <w:pPr>
        <w:rPr>
          <w:b/>
          <w:sz w:val="20"/>
        </w:rPr>
      </w:pPr>
      <w:r w:rsidRPr="002B585F">
        <w:rPr>
          <w:b/>
          <w:sz w:val="20"/>
        </w:rPr>
        <w:t xml:space="preserve">Tamworth Borough Council </w:t>
      </w:r>
    </w:p>
    <w:p w14:paraId="49AAE3D7" w14:textId="77777777" w:rsidR="00356AB2" w:rsidRPr="002B585F" w:rsidRDefault="009330C9">
      <w:pPr>
        <w:rPr>
          <w:b/>
          <w:sz w:val="20"/>
        </w:rPr>
      </w:pPr>
      <w:r w:rsidRPr="002B585F">
        <w:rPr>
          <w:b/>
          <w:sz w:val="20"/>
        </w:rPr>
        <w:t>Marmion House</w:t>
      </w:r>
    </w:p>
    <w:p w14:paraId="3BF3942F" w14:textId="77777777" w:rsidR="00356AB2" w:rsidRPr="002B585F" w:rsidRDefault="009330C9">
      <w:pPr>
        <w:rPr>
          <w:b/>
          <w:sz w:val="20"/>
        </w:rPr>
      </w:pPr>
      <w:r w:rsidRPr="002B585F">
        <w:rPr>
          <w:b/>
          <w:sz w:val="20"/>
        </w:rPr>
        <w:t>Lichfield Street</w:t>
      </w:r>
    </w:p>
    <w:p w14:paraId="0A88AA31" w14:textId="77777777" w:rsidR="00356AB2" w:rsidRPr="002B585F" w:rsidRDefault="009330C9">
      <w:pPr>
        <w:rPr>
          <w:b/>
          <w:sz w:val="20"/>
        </w:rPr>
      </w:pPr>
      <w:r w:rsidRPr="002B585F">
        <w:rPr>
          <w:b/>
          <w:sz w:val="20"/>
        </w:rPr>
        <w:t>Tamworth</w:t>
      </w:r>
      <w:r w:rsidR="00356AB2" w:rsidRPr="002B585F">
        <w:rPr>
          <w:b/>
          <w:sz w:val="20"/>
        </w:rPr>
        <w:t xml:space="preserve"> </w:t>
      </w:r>
    </w:p>
    <w:p w14:paraId="37F5C87B" w14:textId="77777777" w:rsidR="00356AB2" w:rsidRPr="002B585F" w:rsidRDefault="009330C9">
      <w:pPr>
        <w:rPr>
          <w:b/>
          <w:sz w:val="20"/>
        </w:rPr>
      </w:pPr>
      <w:r w:rsidRPr="002B585F">
        <w:rPr>
          <w:b/>
          <w:sz w:val="20"/>
        </w:rPr>
        <w:t>Staffs</w:t>
      </w:r>
      <w:r w:rsidR="00356AB2" w:rsidRPr="002B585F">
        <w:rPr>
          <w:b/>
          <w:sz w:val="20"/>
        </w:rPr>
        <w:t xml:space="preserve">     B79 7BZ</w:t>
      </w:r>
    </w:p>
    <w:p w14:paraId="6B18F6BD" w14:textId="77777777" w:rsidR="00356AB2" w:rsidRPr="002B585F" w:rsidRDefault="00356AB2">
      <w:pPr>
        <w:rPr>
          <w:b/>
          <w:sz w:val="20"/>
        </w:rPr>
      </w:pPr>
    </w:p>
    <w:p w14:paraId="37BEAB9E" w14:textId="77777777" w:rsidR="009330C9" w:rsidRPr="002B585F" w:rsidRDefault="009330C9">
      <w:pPr>
        <w:rPr>
          <w:b/>
          <w:sz w:val="20"/>
        </w:rPr>
      </w:pPr>
      <w:r w:rsidRPr="002B585F">
        <w:rPr>
          <w:b/>
          <w:sz w:val="20"/>
        </w:rPr>
        <w:t>Telephone -</w:t>
      </w:r>
      <w:r w:rsidR="00356AB2" w:rsidRPr="002B585F">
        <w:rPr>
          <w:b/>
          <w:sz w:val="20"/>
        </w:rPr>
        <w:t xml:space="preserve"> 01827 709</w:t>
      </w:r>
      <w:r w:rsidR="00083C2D">
        <w:rPr>
          <w:b/>
          <w:sz w:val="20"/>
        </w:rPr>
        <w:t>709</w:t>
      </w:r>
      <w:r w:rsidRPr="002B585F">
        <w:rPr>
          <w:b/>
          <w:sz w:val="20"/>
        </w:rPr>
        <w:t xml:space="preserve">         Email </w:t>
      </w:r>
      <w:r w:rsidR="00083C2D">
        <w:rPr>
          <w:b/>
          <w:sz w:val="20"/>
        </w:rPr>
        <w:t>–</w:t>
      </w:r>
      <w:r w:rsidRPr="002B585F">
        <w:rPr>
          <w:b/>
          <w:sz w:val="20"/>
        </w:rPr>
        <w:t xml:space="preserve"> </w:t>
      </w:r>
      <w:hyperlink r:id="rId8" w:history="1">
        <w:r w:rsidR="00083C2D" w:rsidRPr="00250836">
          <w:rPr>
            <w:rStyle w:val="Hyperlink"/>
            <w:b/>
            <w:sz w:val="20"/>
          </w:rPr>
          <w:t>taxi-licensing@tamworth.gov.uk</w:t>
        </w:r>
      </w:hyperlink>
    </w:p>
    <w:p w14:paraId="28CAA916" w14:textId="77777777" w:rsidR="002B585F" w:rsidRPr="00A50CF6" w:rsidRDefault="0074507D" w:rsidP="002B585F">
      <w:pPr>
        <w:rPr>
          <w:rFonts w:cs="Arial"/>
          <w:color w:val="000000"/>
          <w:sz w:val="16"/>
          <w:szCs w:val="16"/>
        </w:rPr>
      </w:pPr>
      <w:r w:rsidRPr="00513B55">
        <w:rPr>
          <w:rFonts w:cs="Arial"/>
          <w:b/>
          <w:noProof/>
        </w:rPr>
        <w:drawing>
          <wp:inline distT="0" distB="0" distL="0" distR="0" wp14:anchorId="50A22B63" wp14:editId="16CAE329">
            <wp:extent cx="264160" cy="345440"/>
            <wp:effectExtent l="0" t="0" r="0" b="0"/>
            <wp:docPr id="2" name="Picture 1" descr="padlock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padlock icon"/>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160" cy="345440"/>
                    </a:xfrm>
                    <a:prstGeom prst="rect">
                      <a:avLst/>
                    </a:prstGeom>
                    <a:noFill/>
                    <a:ln>
                      <a:noFill/>
                    </a:ln>
                  </pic:spPr>
                </pic:pic>
              </a:graphicData>
            </a:graphic>
          </wp:inline>
        </w:drawing>
      </w:r>
      <w:r w:rsidR="002B585F" w:rsidRPr="00A50CF6">
        <w:rPr>
          <w:rFonts w:cs="Arial"/>
          <w:color w:val="000000"/>
          <w:sz w:val="16"/>
          <w:szCs w:val="16"/>
        </w:rPr>
        <w:t xml:space="preserve">Tamworth Borough Council is the Data Controller for all personal data collected in this application.  We collect your personal information under </w:t>
      </w:r>
      <w:r w:rsidR="002B585F" w:rsidRPr="00A50CF6">
        <w:rPr>
          <w:rFonts w:cs="Arial"/>
          <w:b/>
          <w:bCs/>
          <w:color w:val="000000"/>
          <w:sz w:val="16"/>
          <w:szCs w:val="16"/>
        </w:rPr>
        <w:t>Legal Obligation</w:t>
      </w:r>
      <w:r w:rsidR="002B585F" w:rsidRPr="00A50CF6">
        <w:rPr>
          <w:rFonts w:cs="Arial"/>
          <w:color w:val="000000"/>
          <w:sz w:val="16"/>
          <w:szCs w:val="16"/>
        </w:rPr>
        <w:t xml:space="preserve"> to allow us to provide administration for your application, establish your identity, determine your eligibility and suitability to hold a license and also to ensure you are meeting your legal obligations under the license. We may share your personal information with third-parties where required to by law or where it is necessary to process your application or licence.  Full details for types of personal information we collect, purpose we collect it, third-parties we share it with, third-party services providers and how we maintain the security of your information can be found in our </w:t>
      </w:r>
      <w:r w:rsidR="002B585F" w:rsidRPr="00A50CF6">
        <w:rPr>
          <w:rFonts w:cs="Arial"/>
          <w:b/>
          <w:bCs/>
          <w:color w:val="000000"/>
          <w:sz w:val="16"/>
          <w:szCs w:val="16"/>
        </w:rPr>
        <w:t>Licensing Fair Processing Notice</w:t>
      </w:r>
      <w:r w:rsidR="002B585F" w:rsidRPr="00A50CF6">
        <w:rPr>
          <w:rFonts w:cs="Arial"/>
          <w:color w:val="000000"/>
          <w:sz w:val="16"/>
          <w:szCs w:val="16"/>
        </w:rPr>
        <w:t xml:space="preserve">. You can view this on our website </w:t>
      </w:r>
      <w:hyperlink r:id="rId10" w:history="1">
        <w:r w:rsidR="002B585F" w:rsidRPr="00A50CF6">
          <w:rPr>
            <w:rStyle w:val="Hyperlink"/>
            <w:rFonts w:cs="Arial"/>
            <w:color w:val="000000"/>
            <w:sz w:val="16"/>
            <w:szCs w:val="16"/>
          </w:rPr>
          <w:t>www.tamworth.gov.uk</w:t>
        </w:r>
      </w:hyperlink>
      <w:r w:rsidR="002B585F" w:rsidRPr="00A50CF6">
        <w:rPr>
          <w:rFonts w:cs="Arial"/>
          <w:color w:val="000000"/>
          <w:sz w:val="16"/>
          <w:szCs w:val="16"/>
        </w:rPr>
        <w:t xml:space="preserve"> or a hard copy is available upon request. </w:t>
      </w:r>
      <w:r w:rsidR="002B585F" w:rsidRPr="00A50CF6">
        <w:rPr>
          <w:rFonts w:cs="Arial"/>
          <w:b/>
          <w:bCs/>
          <w:color w:val="000000"/>
          <w:sz w:val="16"/>
          <w:szCs w:val="16"/>
        </w:rPr>
        <w:t>Please ensure you read our fair processing notice before submitting your personal information to us</w:t>
      </w:r>
      <w:r w:rsidR="002B585F" w:rsidRPr="00A50CF6">
        <w:rPr>
          <w:rFonts w:cs="Arial"/>
          <w:color w:val="000000"/>
          <w:sz w:val="16"/>
          <w:szCs w:val="16"/>
        </w:rPr>
        <w:t xml:space="preserve">. Under our Retention </w:t>
      </w:r>
      <w:r w:rsidR="002B585F">
        <w:rPr>
          <w:rFonts w:cs="Arial"/>
          <w:color w:val="000000"/>
          <w:sz w:val="16"/>
          <w:szCs w:val="16"/>
        </w:rPr>
        <w:t>Schedule</w:t>
      </w:r>
      <w:r w:rsidR="002B585F" w:rsidRPr="00A50CF6">
        <w:rPr>
          <w:rFonts w:cs="Arial"/>
          <w:color w:val="000000"/>
          <w:sz w:val="16"/>
          <w:szCs w:val="16"/>
        </w:rPr>
        <w:t xml:space="preserve">, also available on our website, personal information submitted will be retained for 6 years or for 6 years from licence expiry. </w:t>
      </w:r>
    </w:p>
    <w:p w14:paraId="01C57EEC" w14:textId="77777777" w:rsidR="002B585F" w:rsidRPr="00A50CF6" w:rsidRDefault="002B585F" w:rsidP="002B585F">
      <w:pPr>
        <w:rPr>
          <w:rFonts w:cs="Arial"/>
          <w:color w:val="000000"/>
          <w:sz w:val="16"/>
          <w:szCs w:val="16"/>
        </w:rPr>
      </w:pPr>
    </w:p>
    <w:p w14:paraId="10A2D39E" w14:textId="77777777" w:rsidR="002B585F" w:rsidRPr="00A50CF6" w:rsidRDefault="002B585F" w:rsidP="002B585F">
      <w:pPr>
        <w:rPr>
          <w:rFonts w:cs="Arial"/>
          <w:color w:val="000000"/>
          <w:sz w:val="16"/>
          <w:szCs w:val="16"/>
        </w:rPr>
      </w:pPr>
      <w:r w:rsidRPr="00A50CF6">
        <w:rPr>
          <w:rFonts w:cs="Arial"/>
          <w:color w:val="000000"/>
          <w:sz w:val="16"/>
          <w:szCs w:val="16"/>
        </w:rPr>
        <w:t xml:space="preserve">If you have a concern about the way that we are collecting or using your personal data, we ask that you contact us in the first instance. Our Data Protection Officer can be on </w:t>
      </w:r>
      <w:hyperlink r:id="rId11" w:history="1">
        <w:r w:rsidRPr="00A50CF6">
          <w:rPr>
            <w:rStyle w:val="Hyperlink"/>
            <w:rFonts w:cs="Arial"/>
            <w:color w:val="000000"/>
            <w:sz w:val="16"/>
            <w:szCs w:val="16"/>
          </w:rPr>
          <w:t>data-protection@tamworth.gov.uk</w:t>
        </w:r>
      </w:hyperlink>
      <w:r w:rsidRPr="00A50CF6">
        <w:rPr>
          <w:rFonts w:cs="Arial"/>
          <w:color w:val="000000"/>
          <w:sz w:val="16"/>
          <w:szCs w:val="16"/>
        </w:rPr>
        <w:t xml:space="preserve">. Alternatively, you can contact the Information Commissioner’s Office. </w:t>
      </w:r>
    </w:p>
    <w:p w14:paraId="519D0A80" w14:textId="77777777" w:rsidR="002B585F" w:rsidRPr="00A50CF6" w:rsidRDefault="002B585F" w:rsidP="002B585F">
      <w:pPr>
        <w:rPr>
          <w:rFonts w:cs="Arial"/>
          <w:color w:val="000000"/>
          <w:sz w:val="16"/>
          <w:szCs w:val="16"/>
        </w:rPr>
      </w:pPr>
    </w:p>
    <w:p w14:paraId="10A8A087" w14:textId="77777777" w:rsidR="002B585F" w:rsidRPr="004E56B2" w:rsidRDefault="002B585F" w:rsidP="002B585F">
      <w:pPr>
        <w:rPr>
          <w:b/>
          <w:i/>
        </w:rPr>
      </w:pPr>
      <w:r w:rsidRPr="00A50CF6">
        <w:rPr>
          <w:rFonts w:cs="Arial"/>
          <w:color w:val="000000"/>
          <w:sz w:val="16"/>
          <w:szCs w:val="16"/>
        </w:rPr>
        <w:t xml:space="preserve">You have certain rights under UK Data Protection law including. For information on your rights, please visit the Information Commissioner’s Officer Website </w:t>
      </w:r>
      <w:hyperlink r:id="rId12" w:history="1">
        <w:r w:rsidRPr="00A50CF6">
          <w:rPr>
            <w:rStyle w:val="Hyperlink"/>
            <w:rFonts w:cs="Arial"/>
            <w:color w:val="000000"/>
            <w:sz w:val="16"/>
            <w:szCs w:val="16"/>
          </w:rPr>
          <w:t>www.ico.org.uk</w:t>
        </w:r>
      </w:hyperlink>
      <w:r w:rsidRPr="00A50CF6">
        <w:rPr>
          <w:rFonts w:cs="Arial"/>
          <w:color w:val="000000"/>
          <w:sz w:val="16"/>
          <w:szCs w:val="16"/>
        </w:rPr>
        <w:t>.</w:t>
      </w:r>
      <w:r>
        <w:rPr>
          <w:rFonts w:cs="Arial"/>
          <w:color w:val="000000"/>
          <w:sz w:val="16"/>
          <w:szCs w:val="16"/>
        </w:rPr>
        <w:t xml:space="preserve"> </w:t>
      </w:r>
    </w:p>
    <w:p w14:paraId="30230E38" w14:textId="77777777" w:rsidR="0097090B" w:rsidRPr="0097090B" w:rsidRDefault="00083C2D">
      <w:pPr>
        <w:rPr>
          <w:b/>
          <w:sz w:val="16"/>
          <w:szCs w:val="16"/>
        </w:rPr>
      </w:pPr>
      <w:r>
        <w:rPr>
          <w:b/>
          <w:sz w:val="16"/>
          <w:szCs w:val="16"/>
        </w:rPr>
        <w:t>February 24</w:t>
      </w:r>
    </w:p>
    <w:sectPr w:rsidR="0097090B" w:rsidRPr="0097090B">
      <w:pgSz w:w="11907" w:h="16840" w:code="9"/>
      <w:pgMar w:top="284" w:right="1440" w:bottom="567" w:left="1440" w:header="578" w:footer="578" w:gutter="0"/>
      <w:paperSrc w:first="1" w:other="1"/>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6007" w14:textId="77777777" w:rsidR="00AE60D3" w:rsidRDefault="00AE60D3">
      <w:r>
        <w:separator/>
      </w:r>
    </w:p>
  </w:endnote>
  <w:endnote w:type="continuationSeparator" w:id="0">
    <w:p w14:paraId="259D227D" w14:textId="77777777" w:rsidR="00AE60D3" w:rsidRDefault="00AE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071E" w14:textId="77777777" w:rsidR="00AE60D3" w:rsidRDefault="00AE60D3">
      <w:r>
        <w:separator/>
      </w:r>
    </w:p>
  </w:footnote>
  <w:footnote w:type="continuationSeparator" w:id="0">
    <w:p w14:paraId="2AB49520" w14:textId="77777777" w:rsidR="00AE60D3" w:rsidRDefault="00AE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C7EDE"/>
    <w:multiLevelType w:val="singleLevel"/>
    <w:tmpl w:val="A768DB5A"/>
    <w:lvl w:ilvl="0">
      <w:numFmt w:val="bullet"/>
      <w:lvlText w:val=""/>
      <w:lvlJc w:val="left"/>
      <w:pPr>
        <w:tabs>
          <w:tab w:val="num" w:pos="720"/>
        </w:tabs>
        <w:ind w:left="720" w:hanging="720"/>
      </w:pPr>
      <w:rPr>
        <w:rFonts w:ascii="Symbol" w:hAnsi="Symbol" w:hint="default"/>
      </w:rPr>
    </w:lvl>
  </w:abstractNum>
  <w:num w:numId="1" w16cid:durableId="136871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7"/>
    <w:rsid w:val="00083C2D"/>
    <w:rsid w:val="001F1926"/>
    <w:rsid w:val="0025291E"/>
    <w:rsid w:val="00261175"/>
    <w:rsid w:val="002B585F"/>
    <w:rsid w:val="002E3FE4"/>
    <w:rsid w:val="00356AB2"/>
    <w:rsid w:val="00441FCA"/>
    <w:rsid w:val="00485B56"/>
    <w:rsid w:val="00582C00"/>
    <w:rsid w:val="005A0FFD"/>
    <w:rsid w:val="0074507D"/>
    <w:rsid w:val="00816091"/>
    <w:rsid w:val="00860DC9"/>
    <w:rsid w:val="009330C9"/>
    <w:rsid w:val="009702C2"/>
    <w:rsid w:val="0097090B"/>
    <w:rsid w:val="009871DB"/>
    <w:rsid w:val="00996F86"/>
    <w:rsid w:val="009D007D"/>
    <w:rsid w:val="009E70AA"/>
    <w:rsid w:val="00A33343"/>
    <w:rsid w:val="00AC42E4"/>
    <w:rsid w:val="00AE60D3"/>
    <w:rsid w:val="00B85B27"/>
    <w:rsid w:val="00C023AB"/>
    <w:rsid w:val="00C61216"/>
    <w:rsid w:val="00CA6908"/>
    <w:rsid w:val="00E14ECA"/>
    <w:rsid w:val="00E76137"/>
    <w:rsid w:val="00F35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6909C"/>
  <w15:chartTrackingRefBased/>
  <w15:docId w15:val="{01D03CF0-6094-2A42-9A9C-7F107558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i/>
      <w:sz w:val="32"/>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97090B"/>
    <w:rPr>
      <w:color w:val="0000FF"/>
      <w:u w:val="single"/>
    </w:rPr>
  </w:style>
  <w:style w:type="character" w:styleId="UnresolvedMention">
    <w:name w:val="Unresolved Mention"/>
    <w:uiPriority w:val="99"/>
    <w:semiHidden/>
    <w:unhideWhenUsed/>
    <w:rsid w:val="00083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axi-licensing@tamworth.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amworth.gov.uk" TargetMode="External"/><Relationship Id="rId5" Type="http://schemas.openxmlformats.org/officeDocument/2006/relationships/footnotes" Target="footnotes.xml"/><Relationship Id="rId10" Type="http://schemas.openxmlformats.org/officeDocument/2006/relationships/hyperlink" Target="http://www.tamworth.gov.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illp\LOCALS~1\Temp\Changes%20form51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C:\DOCUME~1\gillp\LOCALS~1\Temp\Changes form51200.dot</Template>
  <TotalTime>1</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PERSONAL DETAILS</vt:lpstr>
    </vt:vector>
  </TitlesOfParts>
  <Company>Tamworth Borough Council</Company>
  <LinksUpToDate>false</LinksUpToDate>
  <CharactersWithSpaces>3258</CharactersWithSpaces>
  <SharedDoc>false</SharedDoc>
  <HLinks>
    <vt:vector size="24" baseType="variant">
      <vt:variant>
        <vt:i4>8323114</vt:i4>
      </vt:variant>
      <vt:variant>
        <vt:i4>9</vt:i4>
      </vt:variant>
      <vt:variant>
        <vt:i4>0</vt:i4>
      </vt:variant>
      <vt:variant>
        <vt:i4>5</vt:i4>
      </vt:variant>
      <vt:variant>
        <vt:lpwstr>http://www.ico.org.uk/</vt:lpwstr>
      </vt:variant>
      <vt:variant>
        <vt:lpwstr/>
      </vt:variant>
      <vt:variant>
        <vt:i4>3866627</vt:i4>
      </vt:variant>
      <vt:variant>
        <vt:i4>6</vt:i4>
      </vt:variant>
      <vt:variant>
        <vt:i4>0</vt:i4>
      </vt:variant>
      <vt:variant>
        <vt:i4>5</vt:i4>
      </vt:variant>
      <vt:variant>
        <vt:lpwstr>mailto:data-protection@tamworth.gov.uk</vt:lpwstr>
      </vt:variant>
      <vt:variant>
        <vt:lpwstr/>
      </vt:variant>
      <vt:variant>
        <vt:i4>2949176</vt:i4>
      </vt:variant>
      <vt:variant>
        <vt:i4>3</vt:i4>
      </vt:variant>
      <vt:variant>
        <vt:i4>0</vt:i4>
      </vt:variant>
      <vt:variant>
        <vt:i4>5</vt:i4>
      </vt:variant>
      <vt:variant>
        <vt:lpwstr>http://www.tamworth.gov.uk/</vt:lpwstr>
      </vt:variant>
      <vt:variant>
        <vt:lpwstr/>
      </vt:variant>
      <vt:variant>
        <vt:i4>7995456</vt:i4>
      </vt:variant>
      <vt:variant>
        <vt:i4>0</vt:i4>
      </vt:variant>
      <vt:variant>
        <vt:i4>0</vt:i4>
      </vt:variant>
      <vt:variant>
        <vt:i4>5</vt:i4>
      </vt:variant>
      <vt:variant>
        <vt:lpwstr>mailto:taxi-licensing@tamworth.gov.uk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GillP</dc:creator>
  <cp:keywords/>
  <cp:lastModifiedBy>Toone, Anna</cp:lastModifiedBy>
  <cp:revision>3</cp:revision>
  <cp:lastPrinted>2013-02-05T15:39:00Z</cp:lastPrinted>
  <dcterms:created xsi:type="dcterms:W3CDTF">2024-06-19T21:30:00Z</dcterms:created>
  <dcterms:modified xsi:type="dcterms:W3CDTF">2024-06-19T21:30:00Z</dcterms:modified>
</cp:coreProperties>
</file>